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22" w:rsidRDefault="00185EC8">
      <w:pPr>
        <w:ind w:left="-1134" w:right="-1016"/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487046</wp:posOffset>
            </wp:positionH>
            <wp:positionV relativeFrom="paragraph">
              <wp:posOffset>0</wp:posOffset>
            </wp:positionV>
            <wp:extent cx="2695578" cy="1743075"/>
            <wp:effectExtent l="0" t="0" r="9522" b="9525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8" cy="1743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65A22" w:rsidRDefault="00185EC8">
      <w:pPr>
        <w:ind w:left="-1134" w:right="-1016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                          </w:t>
      </w:r>
    </w:p>
    <w:p w:rsidR="00A65A22" w:rsidRDefault="00185EC8">
      <w:pPr>
        <w:ind w:left="-1134" w:right="-1016"/>
      </w:pPr>
      <w:r>
        <w:rPr>
          <w:rFonts w:ascii="Californian FB" w:hAnsi="Californian FB"/>
          <w:b/>
        </w:rPr>
        <w:t xml:space="preserve">                                                           </w:t>
      </w:r>
      <w:r>
        <w:rPr>
          <w:rFonts w:ascii="Californian FB" w:hAnsi="Californian FB"/>
          <w:b/>
          <w:sz w:val="32"/>
          <w:szCs w:val="32"/>
        </w:rPr>
        <w:t>OPENING TIMES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THURS 12:30-21:00                           FRI 12:30-21:00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SATURDAY 12:30-21:00 </w:t>
      </w:r>
      <w:r>
        <w:rPr>
          <w:rFonts w:ascii="Californian FB" w:hAnsi="Californian FB"/>
          <w:sz w:val="20"/>
          <w:szCs w:val="20"/>
        </w:rPr>
        <w:t xml:space="preserve">                  SUNDAY 12:30-18:00</w:t>
      </w:r>
    </w:p>
    <w:p w:rsidR="00A65A22" w:rsidRDefault="00A65A22">
      <w:pPr>
        <w:ind w:right="-897"/>
        <w:rPr>
          <w:sz w:val="20"/>
          <w:szCs w:val="20"/>
        </w:rPr>
      </w:pPr>
    </w:p>
    <w:p w:rsidR="00A65A22" w:rsidRDefault="00A65A22">
      <w:pPr>
        <w:ind w:right="-897"/>
        <w:rPr>
          <w:sz w:val="20"/>
          <w:szCs w:val="20"/>
        </w:rPr>
      </w:pPr>
    </w:p>
    <w:p w:rsidR="00A65A22" w:rsidRDefault="00A65A22">
      <w:pPr>
        <w:ind w:right="-897"/>
        <w:rPr>
          <w:sz w:val="20"/>
          <w:szCs w:val="20"/>
        </w:rPr>
      </w:pPr>
    </w:p>
    <w:p w:rsidR="00A65A22" w:rsidRDefault="00A65A22">
      <w:pPr>
        <w:ind w:right="-897"/>
        <w:rPr>
          <w:sz w:val="20"/>
          <w:szCs w:val="20"/>
        </w:rPr>
      </w:pPr>
    </w:p>
    <w:p w:rsidR="00A65A22" w:rsidRDefault="00185EC8">
      <w:pPr>
        <w:ind w:left="-426" w:right="-1158" w:firstLine="426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 xml:space="preserve">  </w:t>
      </w:r>
      <w:r w:rsidR="00B0686B">
        <w:rPr>
          <w:rFonts w:ascii="Californian FB" w:hAnsi="Californian FB"/>
          <w:b/>
          <w:sz w:val="28"/>
          <w:szCs w:val="28"/>
        </w:rPr>
        <w:t xml:space="preserve">                        Starter</w:t>
      </w:r>
      <w:r>
        <w:rPr>
          <w:rFonts w:ascii="Californian FB" w:hAnsi="Californian FB"/>
          <w:b/>
          <w:sz w:val="28"/>
          <w:szCs w:val="28"/>
        </w:rPr>
        <w:t xml:space="preserve">s/Snacks                                                                         Mains    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Soup of the Day                   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Open Steak Sandwich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Served with Home-made Brown Bread                                                                    Gri</w:t>
      </w:r>
      <w:r w:rsidR="00B0686B">
        <w:rPr>
          <w:rFonts w:ascii="Californian FB" w:hAnsi="Californian FB"/>
          <w:sz w:val="20"/>
          <w:szCs w:val="20"/>
        </w:rPr>
        <w:t>lled Steak topped with Caramelis</w:t>
      </w:r>
      <w:bookmarkStart w:id="0" w:name="_GoBack"/>
      <w:bookmarkEnd w:id="0"/>
      <w:r>
        <w:rPr>
          <w:rFonts w:ascii="Californian FB" w:hAnsi="Californian FB"/>
          <w:sz w:val="20"/>
          <w:szCs w:val="20"/>
        </w:rPr>
        <w:t xml:space="preserve">ed </w:t>
      </w:r>
      <w:r>
        <w:rPr>
          <w:rFonts w:ascii="Californian FB" w:hAnsi="Californian FB"/>
          <w:sz w:val="20"/>
          <w:szCs w:val="20"/>
        </w:rPr>
        <w:t>Onions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   €4.50                                                                                            Served on a Fresh Ciabatta Roll with House Fries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Seafood Chowde</w:t>
      </w:r>
      <w:r>
        <w:rPr>
          <w:rFonts w:ascii="Californian FB" w:hAnsi="Californian FB"/>
          <w:sz w:val="20"/>
          <w:szCs w:val="20"/>
        </w:rPr>
        <w:t>r                                                                                                                      €14.50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  €6.00                      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Chargrilled Swiss Burger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Bruschetta                                                                                     100%Irish Beef, Grilled to Perfection. Topped wi</w:t>
      </w:r>
      <w:r>
        <w:rPr>
          <w:rFonts w:ascii="Californian FB" w:hAnsi="Californian FB"/>
          <w:sz w:val="20"/>
          <w:szCs w:val="20"/>
        </w:rPr>
        <w:t>th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Tomato &amp;Fresh Mozzarella with Mixed Salad                                    </w:t>
      </w:r>
      <w:r w:rsidR="00B0686B">
        <w:rPr>
          <w:rFonts w:ascii="Californian FB" w:hAnsi="Californian FB"/>
          <w:sz w:val="20"/>
          <w:szCs w:val="20"/>
        </w:rPr>
        <w:t xml:space="preserve">         Pickle, Swiss Cheese, </w:t>
      </w:r>
      <w:r>
        <w:rPr>
          <w:rFonts w:ascii="Californian FB" w:hAnsi="Californian FB"/>
          <w:sz w:val="20"/>
          <w:szCs w:val="20"/>
        </w:rPr>
        <w:t xml:space="preserve">Rocket Salad &amp; Fresh Tomato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€6.50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                                   Served with House Fries                                                                      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Chicken Wings                                                                                                                      €9.50</w:t>
      </w:r>
    </w:p>
    <w:p w:rsidR="00A65A22" w:rsidRDefault="00185EC8">
      <w:pPr>
        <w:ind w:left="720" w:right="-897" w:hanging="72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Tossed in a Hot Spicy Sauce              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Chicken &amp; Mushroom Vol Au Vent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€7.50                                                                                                              La</w:t>
      </w:r>
      <w:r>
        <w:rPr>
          <w:rFonts w:ascii="Californian FB" w:hAnsi="Californian FB"/>
          <w:sz w:val="20"/>
          <w:szCs w:val="20"/>
        </w:rPr>
        <w:t>rge   €11.50   Small     €7.95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Open Crab Salad                                                                                                              Margherita Pizza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Fresh Crab served on Home-made Brown B</w:t>
      </w:r>
      <w:r>
        <w:rPr>
          <w:rFonts w:ascii="Californian FB" w:hAnsi="Californian FB"/>
          <w:sz w:val="20"/>
          <w:szCs w:val="20"/>
        </w:rPr>
        <w:t>read                                                         Mozzarella Cheese &amp; Tomato Sauce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€8.50                                                         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                    €10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Smoked Salmon Platter                                                                                                            Pizza of the Day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Served with Mixed Greens, Potato Salad &amp; Fresh Avoca</w:t>
      </w:r>
      <w:r>
        <w:rPr>
          <w:rFonts w:ascii="Californian FB" w:hAnsi="Californian FB"/>
          <w:sz w:val="20"/>
          <w:szCs w:val="20"/>
        </w:rPr>
        <w:t>do                                                                             €12.50</w:t>
      </w:r>
    </w:p>
    <w:p w:rsidR="00A65A22" w:rsidRDefault="00185EC8">
      <w:pPr>
        <w:ind w:right="-897"/>
      </w:pPr>
      <w:r>
        <w:rPr>
          <w:rFonts w:ascii="Californian FB" w:hAnsi="Californian FB"/>
          <w:sz w:val="20"/>
          <w:szCs w:val="20"/>
        </w:rPr>
        <w:t xml:space="preserve">                                               €8.50                                                                 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    </w:t>
      </w:r>
      <w:r>
        <w:rPr>
          <w:rFonts w:ascii="Californian FB" w:hAnsi="Californian FB"/>
          <w:b/>
          <w:sz w:val="24"/>
          <w:szCs w:val="24"/>
        </w:rPr>
        <w:t xml:space="preserve"> SIDES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Grilled Chicken Salad                                                                                                              House Fries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Chicken with Mixed Leaves &amp;</w:t>
      </w:r>
      <w:r>
        <w:rPr>
          <w:rFonts w:ascii="Californian FB" w:hAnsi="Californian FB"/>
          <w:sz w:val="20"/>
          <w:szCs w:val="20"/>
        </w:rPr>
        <w:t xml:space="preserve"> Fresh Avocado                                                                                               €3.00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€8.95                                                                                          </w:t>
      </w:r>
      <w:r>
        <w:rPr>
          <w:rFonts w:ascii="Californian FB" w:hAnsi="Californian FB"/>
          <w:sz w:val="20"/>
          <w:szCs w:val="20"/>
        </w:rPr>
        <w:t xml:space="preserve">                Deep Fried Home-made Onion Rings        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€3.50</w:t>
      </w:r>
    </w:p>
    <w:p w:rsidR="00A65A22" w:rsidRDefault="00185EC8">
      <w:pPr>
        <w:ind w:right="-897"/>
      </w:pPr>
      <w:r>
        <w:rPr>
          <w:rFonts w:ascii="Californian FB" w:hAnsi="Californian FB"/>
          <w:b/>
          <w:sz w:val="24"/>
          <w:szCs w:val="24"/>
        </w:rPr>
        <w:t xml:space="preserve">      </w:t>
      </w:r>
      <w:r>
        <w:rPr>
          <w:rFonts w:ascii="Californian FB" w:hAnsi="Californian FB"/>
          <w:b/>
          <w:sz w:val="24"/>
          <w:szCs w:val="24"/>
        </w:rPr>
        <w:t xml:space="preserve">                                 SIDES </w:t>
      </w:r>
      <w:r>
        <w:rPr>
          <w:rFonts w:ascii="Californian FB" w:hAnsi="Californian FB"/>
          <w:sz w:val="24"/>
          <w:szCs w:val="24"/>
        </w:rPr>
        <w:t xml:space="preserve">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                       House Mixed Salad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Garlic Bread                                    </w:t>
      </w:r>
      <w:r>
        <w:rPr>
          <w:rFonts w:ascii="Californian FB" w:hAnsi="Californian FB"/>
          <w:sz w:val="20"/>
          <w:szCs w:val="20"/>
        </w:rPr>
        <w:t xml:space="preserve">                                                                                   €4.00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 €4.00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Garlic Bread with Cheese</w:t>
      </w:r>
    </w:p>
    <w:p w:rsidR="00A65A22" w:rsidRDefault="00185EC8">
      <w:pPr>
        <w:ind w:right="-897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 xml:space="preserve">                                               €4.50</w:t>
      </w:r>
    </w:p>
    <w:p w:rsidR="00A65A22" w:rsidRDefault="00185EC8">
      <w:pPr>
        <w:ind w:right="-897"/>
      </w:pPr>
      <w:r>
        <w:rPr>
          <w:rFonts w:ascii="Californian FB" w:hAnsi="Californian FB"/>
          <w:sz w:val="28"/>
          <w:szCs w:val="28"/>
        </w:rPr>
        <w:t xml:space="preserve">   </w:t>
      </w:r>
      <w:r>
        <w:rPr>
          <w:rFonts w:ascii="Californian FB" w:hAnsi="Californian FB"/>
          <w:sz w:val="28"/>
          <w:szCs w:val="28"/>
        </w:rPr>
        <w:t xml:space="preserve">                              </w:t>
      </w:r>
      <w:r>
        <w:rPr>
          <w:rFonts w:ascii="Californian FB" w:hAnsi="Californian FB"/>
          <w:b/>
          <w:sz w:val="28"/>
          <w:szCs w:val="28"/>
        </w:rPr>
        <w:t>Desserts</w:t>
      </w:r>
      <w:r>
        <w:rPr>
          <w:rFonts w:ascii="Californian FB" w:hAnsi="Californian FB"/>
          <w:sz w:val="28"/>
          <w:szCs w:val="28"/>
        </w:rPr>
        <w:t>…..</w:t>
      </w:r>
      <w:r>
        <w:rPr>
          <w:rFonts w:ascii="Californian FB" w:hAnsi="Californian FB"/>
          <w:sz w:val="24"/>
          <w:szCs w:val="24"/>
        </w:rPr>
        <w:t>Please ask your Server about our Delicious selection of Desserts €5.00</w:t>
      </w:r>
    </w:p>
    <w:p w:rsidR="00A65A22" w:rsidRDefault="00A65A22">
      <w:pPr>
        <w:ind w:right="-897"/>
        <w:rPr>
          <w:rFonts w:ascii="Californian FB" w:hAnsi="Californian FB"/>
          <w:sz w:val="20"/>
          <w:szCs w:val="20"/>
        </w:rPr>
      </w:pPr>
    </w:p>
    <w:p w:rsidR="00A65A22" w:rsidRDefault="00A65A22">
      <w:pPr>
        <w:ind w:right="-897"/>
        <w:rPr>
          <w:rFonts w:ascii="Californian FB" w:hAnsi="Californian FB"/>
          <w:sz w:val="20"/>
          <w:szCs w:val="20"/>
        </w:rPr>
      </w:pPr>
    </w:p>
    <w:p w:rsidR="00A65A22" w:rsidRDefault="00A65A22">
      <w:pPr>
        <w:ind w:right="-897"/>
        <w:rPr>
          <w:rFonts w:ascii="Californian FB" w:hAnsi="Californian FB"/>
          <w:sz w:val="20"/>
          <w:szCs w:val="20"/>
        </w:rPr>
      </w:pPr>
    </w:p>
    <w:p w:rsidR="00A65A22" w:rsidRDefault="00A65A22">
      <w:pPr>
        <w:ind w:right="-897"/>
        <w:rPr>
          <w:rFonts w:ascii="Californian FB" w:hAnsi="Californian FB"/>
          <w:sz w:val="20"/>
          <w:szCs w:val="20"/>
        </w:rPr>
      </w:pPr>
    </w:p>
    <w:p w:rsidR="00A65A22" w:rsidRDefault="00185EC8">
      <w:pPr>
        <w:ind w:right="-897"/>
      </w:pPr>
      <w:r>
        <w:lastRenderedPageBreak/>
        <w:t xml:space="preserve">         </w:t>
      </w:r>
      <w:r>
        <w:rPr>
          <w:noProof/>
          <w:lang w:eastAsia="en-IE"/>
        </w:rPr>
        <w:drawing>
          <wp:inline distT="0" distB="0" distL="0" distR="0">
            <wp:extent cx="2238378" cy="2276471"/>
            <wp:effectExtent l="0" t="0" r="9522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8" cy="2276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65A22" w:rsidRDefault="00185EC8">
      <w:pPr>
        <w:ind w:right="-897"/>
      </w:pPr>
      <w:r>
        <w:t xml:space="preserve">                                                                                         </w:t>
      </w:r>
      <w:r>
        <w:rPr>
          <w:rFonts w:ascii="Californian FB" w:hAnsi="Californian FB"/>
          <w:b/>
          <w:sz w:val="28"/>
          <w:szCs w:val="28"/>
        </w:rPr>
        <w:t>Children’s Menu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Slider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3oz Beef Burger </w:t>
      </w:r>
      <w:r>
        <w:rPr>
          <w:rFonts w:ascii="Californian FB" w:hAnsi="Californian FB"/>
        </w:rPr>
        <w:t>served on a Bun with HYC Chips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€7.00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Fish &amp; Chips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Freshly Battered Fish Portion, Deep Fried &amp; served with HYC Chips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€7.95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Sausage with a Choice of Mashed Potatoes OR HYC Chips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€7.50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Fresh Pasta with a Choice of Tomato Sauce, Butter OR Olive Oil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€6.95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Home-</w:t>
      </w:r>
      <w:r>
        <w:rPr>
          <w:rFonts w:ascii="Californian FB" w:hAnsi="Californian FB"/>
        </w:rPr>
        <w:t>made Meatballs in a Fresh Tomato Sauce with Pasta OR Chips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€8.50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Thin &amp; Crispy Pizza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Choose your Favourite Toppings                       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€8.00</w:t>
      </w:r>
    </w:p>
    <w:p w:rsidR="00A65A22" w:rsidRDefault="00185EC8">
      <w:pPr>
        <w:ind w:right="-897"/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Desserts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Jelly &amp; Ice-cream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Chocolate Brownie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Ice-cream Bowl      </w:t>
      </w:r>
    </w:p>
    <w:p w:rsidR="00A65A22" w:rsidRDefault="00185EC8">
      <w:pPr>
        <w:ind w:right="-897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€5.00</w:t>
      </w:r>
    </w:p>
    <w:p w:rsidR="00A65A22" w:rsidRDefault="00185EC8">
      <w:pPr>
        <w:ind w:right="-897"/>
        <w:jc w:val="center"/>
      </w:pPr>
      <w:r>
        <w:rPr>
          <w:rFonts w:ascii="Californian FB" w:hAnsi="Californian FB"/>
          <w:noProof/>
          <w:lang w:eastAsia="en-IE"/>
        </w:rPr>
        <w:drawing>
          <wp:inline distT="0" distB="0" distL="0" distR="0">
            <wp:extent cx="1172983" cy="1265301"/>
            <wp:effectExtent l="0" t="0" r="8117" b="0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2983" cy="12653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 xml:space="preserve">                                                                                       </w:t>
      </w:r>
    </w:p>
    <w:p w:rsidR="00A65A22" w:rsidRDefault="00A65A22">
      <w:pPr>
        <w:ind w:right="-897"/>
        <w:rPr>
          <w:rFonts w:ascii="Californian FB" w:hAnsi="Californian FB"/>
        </w:rPr>
      </w:pPr>
    </w:p>
    <w:p w:rsidR="00A65A22" w:rsidRDefault="00A65A22">
      <w:pPr>
        <w:ind w:right="-897"/>
        <w:jc w:val="center"/>
        <w:rPr>
          <w:rFonts w:ascii="Californian FB" w:hAnsi="Californian FB"/>
        </w:rPr>
      </w:pPr>
    </w:p>
    <w:p w:rsidR="00A65A22" w:rsidRDefault="00A65A22">
      <w:pPr>
        <w:ind w:right="-897"/>
        <w:jc w:val="center"/>
        <w:rPr>
          <w:rFonts w:ascii="Californian FB" w:hAnsi="Californian FB"/>
        </w:rPr>
      </w:pPr>
    </w:p>
    <w:sectPr w:rsidR="00A65A22">
      <w:pgSz w:w="11906" w:h="16838"/>
      <w:pgMar w:top="0" w:right="1440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C8" w:rsidRDefault="00185EC8">
      <w:pPr>
        <w:spacing w:after="0" w:line="240" w:lineRule="auto"/>
      </w:pPr>
      <w:r>
        <w:separator/>
      </w:r>
    </w:p>
  </w:endnote>
  <w:endnote w:type="continuationSeparator" w:id="0">
    <w:p w:rsidR="00185EC8" w:rsidRDefault="0018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C8" w:rsidRDefault="00185E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5EC8" w:rsidRDefault="0018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65A22"/>
    <w:rsid w:val="00185EC8"/>
    <w:rsid w:val="00A65A22"/>
    <w:rsid w:val="00B0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E95D1-FF4F-4EDC-80FD-9D7AAFE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dc:description/>
  <cp:lastModifiedBy>Emmet Dalton</cp:lastModifiedBy>
  <cp:revision>2</cp:revision>
  <cp:lastPrinted>2015-03-05T09:38:00Z</cp:lastPrinted>
  <dcterms:created xsi:type="dcterms:W3CDTF">2015-03-25T22:25:00Z</dcterms:created>
  <dcterms:modified xsi:type="dcterms:W3CDTF">2015-03-25T22:25:00Z</dcterms:modified>
</cp:coreProperties>
</file>